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shoalhaven-profile"/>
    <w:p>
      <w:pPr>
        <w:pStyle w:val="Heading1"/>
      </w:pPr>
      <w:r>
        <w:t xml:space="preserve">Shoalhaven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4,567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109,418          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Nowra - Bomaderry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47,872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Shoalhaven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18,600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$42,463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$6,688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49,405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8,434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7,907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8,087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9,003,989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6,775,745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5,403,011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43,216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71,732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49,562,600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4,122,190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33,540,000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217,800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2,527,225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175,000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1,371,573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2024-11-14T23:32:22Z</dcterms:created>
  <dcterms:modified xsi:type="dcterms:W3CDTF">2024-11-14T23:32:22Z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